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 w:rsidRPr="0004476F">
        <w:rPr>
          <w:rFonts w:ascii="Verdana" w:hAnsi="Verdana"/>
          <w:b/>
          <w:bCs/>
          <w:sz w:val="18"/>
          <w:szCs w:val="18"/>
        </w:rPr>
        <w:t>PŘÍLOHA č. 1:</w:t>
      </w: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4476F">
        <w:rPr>
          <w:rFonts w:ascii="Verdana" w:hAnsi="Verdana"/>
          <w:b/>
          <w:bCs/>
          <w:sz w:val="18"/>
          <w:szCs w:val="18"/>
        </w:rPr>
        <w:t xml:space="preserve">PROHLÁŠENÍ O NEEXISTENCI STŘETU ZÁJMŮ </w:t>
      </w:r>
    </w:p>
    <w:p w:rsidR="00176EC8" w:rsidRPr="00870677" w:rsidRDefault="00BD4929" w:rsidP="00BD4929">
      <w:pPr>
        <w:spacing w:after="0"/>
        <w:jc w:val="center"/>
        <w:rPr>
          <w:rFonts w:ascii="Verdana" w:hAnsi="Verdana"/>
          <w:bCs/>
          <w:sz w:val="18"/>
          <w:szCs w:val="18"/>
        </w:rPr>
      </w:pPr>
      <w:r w:rsidRPr="00870677">
        <w:rPr>
          <w:rFonts w:ascii="Verdana" w:hAnsi="Verdana"/>
          <w:bCs/>
          <w:sz w:val="18"/>
          <w:szCs w:val="18"/>
        </w:rPr>
        <w:t>(Doporučený vzor)</w:t>
      </w:r>
    </w:p>
    <w:p w:rsidR="00BD4929" w:rsidRDefault="00BD4929" w:rsidP="00BD4929">
      <w:pPr>
        <w:spacing w:after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6"/>
      </w:tblGrid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1. Zadavatel: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D4929">
              <w:rPr>
                <w:rFonts w:ascii="Verdana" w:hAnsi="Verdana"/>
                <w:bCs/>
                <w:i/>
                <w:iCs/>
                <w:sz w:val="18"/>
                <w:szCs w:val="18"/>
              </w:rPr>
              <w:t>jméno/název, IČO (pokud bylo přiděleno), sídlo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2. Název zakázky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6487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3. Prohlášení o neexistenci střetu zájmů 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Já, níže </w:t>
            </w:r>
            <w:proofErr w:type="gramStart"/>
            <w:r w:rsidRPr="00BD4929">
              <w:rPr>
                <w:rFonts w:ascii="Verdana" w:hAnsi="Verdana"/>
                <w:bCs/>
                <w:sz w:val="18"/>
                <w:szCs w:val="18"/>
              </w:rPr>
              <w:t>podepsaný .........................,</w:t>
            </w:r>
            <w:proofErr w:type="gramEnd"/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souhlasím, že si neponechám kopie žádných písemných informací, které mi budou poskytnuty, za účelem jejich zneužití.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3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Datum a podpis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Jméno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 xml:space="preserve">Funkce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4929" w:rsidRPr="00BD4929" w:rsidRDefault="00BD4929" w:rsidP="00BD4929">
      <w:pPr>
        <w:jc w:val="center"/>
        <w:rPr>
          <w:rFonts w:ascii="Verdana" w:hAnsi="Verdana"/>
          <w:sz w:val="18"/>
          <w:szCs w:val="18"/>
        </w:rPr>
      </w:pPr>
    </w:p>
    <w:sectPr w:rsidR="00BD4929" w:rsidRPr="00BD4929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64" w:rsidRDefault="00623564" w:rsidP="00E35D41">
      <w:pPr>
        <w:spacing w:after="0" w:line="240" w:lineRule="auto"/>
      </w:pPr>
      <w:r>
        <w:separator/>
      </w:r>
    </w:p>
  </w:endnote>
  <w:endnote w:type="continuationSeparator" w:id="0">
    <w:p w:rsidR="00623564" w:rsidRDefault="00623564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0707FE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1 Prohlášení o neexistenci střetu zájmů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1020A2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1020A2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64" w:rsidRDefault="00623564" w:rsidP="00E35D41">
      <w:pPr>
        <w:spacing w:after="0" w:line="240" w:lineRule="auto"/>
      </w:pPr>
      <w:r>
        <w:separator/>
      </w:r>
    </w:p>
  </w:footnote>
  <w:footnote w:type="continuationSeparator" w:id="0">
    <w:p w:rsidR="00623564" w:rsidRDefault="00623564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4476F"/>
    <w:rsid w:val="000707FE"/>
    <w:rsid w:val="0008678E"/>
    <w:rsid w:val="00087E00"/>
    <w:rsid w:val="001020A2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564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0677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BD4929"/>
    <w:rsid w:val="00C02A5B"/>
    <w:rsid w:val="00C03F18"/>
    <w:rsid w:val="00C317C8"/>
    <w:rsid w:val="00C749D4"/>
    <w:rsid w:val="00C756CF"/>
    <w:rsid w:val="00CC16BF"/>
    <w:rsid w:val="00CC4AE1"/>
    <w:rsid w:val="00CE7DEF"/>
    <w:rsid w:val="00CF39B6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8ED76DB75B84E8CD41F3741DBCE62" ma:contentTypeVersion="16" ma:contentTypeDescription="Vytvoří nový dokument" ma:contentTypeScope="" ma:versionID="0e6e064bb519ae5b392a1164ca95e184">
  <xsd:schema xmlns:xsd="http://www.w3.org/2001/XMLSchema" xmlns:xs="http://www.w3.org/2001/XMLSchema" xmlns:p="http://schemas.microsoft.com/office/2006/metadata/properties" xmlns:ns2="25e9b595-efe3-4a1c-aad5-ec3a62be5149" xmlns:ns3="0abf83eb-5d9a-4602-920a-0354e174fe4d" targetNamespace="http://schemas.microsoft.com/office/2006/metadata/properties" ma:root="true" ma:fieldsID="04601b2922478aee6cc868c2aa2782f9" ns2:_="" ns3:_="">
    <xsd:import namespace="25e9b595-efe3-4a1c-aad5-ec3a62be5149"/>
    <xsd:import namespace="0abf83eb-5d9a-4602-920a-0354e174f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9b595-efe3-4a1c-aad5-ec3a62be5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b4a224c-fee5-473b-87a1-de32a56e2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83eb-5d9a-4602-920a-0354e174fe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6637cd8-8f1c-4907-b458-1ebda295d0b9}" ma:internalName="TaxCatchAll" ma:showField="CatchAllData" ma:web="0abf83eb-5d9a-4602-920a-0354e174f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19EF4-61AD-46BC-83D8-C02624330660}"/>
</file>

<file path=customXml/itemProps2.xml><?xml version="1.0" encoding="utf-8"?>
<ds:datastoreItem xmlns:ds="http://schemas.openxmlformats.org/officeDocument/2006/customXml" ds:itemID="{16186693-0D09-4B63-891D-98E5A154D895}"/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2023-06-08T12:49:00Z</dcterms:created>
  <dcterms:modified xsi:type="dcterms:W3CDTF">2023-06-08T12:49:00Z</dcterms:modified>
</cp:coreProperties>
</file>